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28E3C" w14:textId="77777777" w:rsidR="00C83A6E" w:rsidRDefault="00C83A6E">
      <w:pPr>
        <w:pStyle w:val="3"/>
        <w:jc w:val="left"/>
        <w:rPr>
          <w:b w:val="0"/>
          <w:sz w:val="16"/>
        </w:rPr>
      </w:pPr>
    </w:p>
    <w:p w14:paraId="0BB74DA5" w14:textId="77777777" w:rsidR="00C83A6E" w:rsidRDefault="00C83A6E">
      <w:pPr>
        <w:pStyle w:val="3"/>
      </w:pPr>
      <w:r>
        <w:t>ΥΠΕΥΘΥΝΗ ΔΗΛΩΣΗ</w:t>
      </w:r>
    </w:p>
    <w:p w14:paraId="122A6F1D" w14:textId="77777777"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00F5598C" w14:textId="77777777" w:rsidR="00C83A6E" w:rsidRDefault="00C83A6E">
      <w:pPr>
        <w:pStyle w:val="a3"/>
        <w:tabs>
          <w:tab w:val="clear" w:pos="4153"/>
          <w:tab w:val="clear" w:pos="8306"/>
        </w:tabs>
      </w:pPr>
    </w:p>
    <w:p w14:paraId="5F78F133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3DCA2B36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0FE89B53" w14:textId="77777777" w:rsidR="00C83A6E" w:rsidRDefault="00C83A6E">
      <w:pPr>
        <w:pStyle w:val="a5"/>
        <w:jc w:val="left"/>
        <w:rPr>
          <w:sz w:val="22"/>
        </w:rPr>
      </w:pPr>
    </w:p>
    <w:p w14:paraId="699B776C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F252D" w14:paraId="318B4DB9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C4153E3" w14:textId="77777777" w:rsidR="005F252D" w:rsidRDefault="005F252D" w:rsidP="005F252D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413BE349" w14:textId="5F7BA0AD" w:rsidR="005F252D" w:rsidRPr="00AD05DC" w:rsidRDefault="005F252D" w:rsidP="009D6A17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Τη </w:t>
            </w:r>
            <w:r w:rsidR="00B20BCF">
              <w:rPr>
                <w:rFonts w:ascii="Arial" w:hAnsi="Arial" w:cs="Arial"/>
                <w:sz w:val="20"/>
                <w:szCs w:val="20"/>
              </w:rPr>
              <w:t>Γ</w:t>
            </w:r>
            <w:r>
              <w:rPr>
                <w:rFonts w:ascii="Arial" w:hAnsi="Arial" w:cs="Arial"/>
                <w:sz w:val="20"/>
                <w:szCs w:val="20"/>
              </w:rPr>
              <w:t xml:space="preserve">ραμματεία του </w:t>
            </w:r>
            <w:r w:rsidR="00AD05DC">
              <w:rPr>
                <w:rFonts w:ascii="Arial" w:hAnsi="Arial" w:cs="Arial"/>
                <w:sz w:val="20"/>
                <w:szCs w:val="20"/>
              </w:rPr>
              <w:t xml:space="preserve">Τμήματος </w:t>
            </w:r>
            <w:r w:rsidR="009D6A17">
              <w:rPr>
                <w:rFonts w:ascii="Arial" w:hAnsi="Arial" w:cs="Arial"/>
                <w:sz w:val="20"/>
                <w:szCs w:val="20"/>
              </w:rPr>
              <w:t>Διοίκησης Τουρισμού</w:t>
            </w:r>
          </w:p>
        </w:tc>
      </w:tr>
      <w:tr w:rsidR="005F252D" w14:paraId="71B826BD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83182C1" w14:textId="77777777" w:rsidR="005F252D" w:rsidRDefault="005F252D" w:rsidP="005F252D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2E720A12" w14:textId="77777777" w:rsidR="005F252D" w:rsidRPr="00B14191" w:rsidRDefault="005F252D" w:rsidP="005F252D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67F913DA" w14:textId="77777777" w:rsidR="005F252D" w:rsidRDefault="005F252D" w:rsidP="005F252D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597B7EB1" w14:textId="77777777" w:rsidR="005F252D" w:rsidRPr="00B14191" w:rsidRDefault="005F252D" w:rsidP="005F252D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6A65BAB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B303B7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2EA2626A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4C67B1BC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177CD2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3B1C6BF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033811E8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11A578F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2A9DCFC2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0C2422E5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AF40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E60C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4A995CD5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15B5812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084EA32D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4BD6B9C2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07A11B1A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682D23E8" w14:textId="77777777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88B2D8B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0E5F295B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3C24546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7EE877A0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3742363A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022727B7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332B4663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E381292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14:paraId="29704E42" w14:textId="77777777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6C77651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4D12BEA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32882C7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</w:t>
            </w:r>
            <w:proofErr w:type="spellStart"/>
            <w:r w:rsidRPr="00B14191">
              <w:rPr>
                <w:rFonts w:ascii="Arial" w:hAnsi="Arial"/>
                <w:sz w:val="16"/>
              </w:rPr>
              <w:t>νση</w:t>
            </w:r>
            <w:proofErr w:type="spellEnd"/>
            <w:r w:rsidRPr="00B14191"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242DE708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1004F67A" w14:textId="77777777" w:rsidR="00C83A6E" w:rsidRPr="00B0432C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770CB2" w14:textId="77777777" w:rsidR="00C83A6E" w:rsidRDefault="00C83A6E">
      <w:pPr>
        <w:rPr>
          <w:rFonts w:ascii="Arial" w:hAnsi="Arial"/>
          <w:b/>
          <w:sz w:val="28"/>
        </w:rPr>
      </w:pPr>
    </w:p>
    <w:p w14:paraId="762EF6E1" w14:textId="77777777" w:rsidR="00C83A6E" w:rsidRDefault="00C83A6E">
      <w:pPr>
        <w:rPr>
          <w:sz w:val="16"/>
        </w:rPr>
      </w:pPr>
    </w:p>
    <w:p w14:paraId="02C21D5D" w14:textId="77777777"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14:paraId="09CEE03E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BED2391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14:paraId="037A6705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B14191" w14:paraId="477A35EB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07D718E" w14:textId="77777777" w:rsidR="00C83A6E" w:rsidRPr="00B14191" w:rsidRDefault="005F252D" w:rsidP="005F252D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5F252D">
              <w:rPr>
                <w:rFonts w:ascii="Arial" w:hAnsi="Arial" w:cs="Arial"/>
                <w:sz w:val="20"/>
                <w:szCs w:val="20"/>
              </w:rPr>
              <w:t>δεν έχ</w:t>
            </w:r>
            <w:r>
              <w:rPr>
                <w:rFonts w:ascii="Arial" w:hAnsi="Arial" w:cs="Arial"/>
                <w:sz w:val="20"/>
                <w:szCs w:val="20"/>
              </w:rPr>
              <w:t>ω</w:t>
            </w:r>
            <w:r w:rsidRPr="005F252D">
              <w:rPr>
                <w:rFonts w:ascii="Arial" w:hAnsi="Arial" w:cs="Arial"/>
                <w:sz w:val="20"/>
                <w:szCs w:val="20"/>
              </w:rPr>
              <w:t xml:space="preserve"> κάνει χρήση του δικαιώματος απαλλαγής από τα τέλη φοίτησης σε ΠΜΣ με τη διάταξη του άρθρου 35 του </w:t>
            </w:r>
          </w:p>
        </w:tc>
      </w:tr>
      <w:tr w:rsidR="00C83A6E" w:rsidRPr="00B14191" w14:paraId="00DDD68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735056" w14:textId="77777777" w:rsidR="00C83A6E" w:rsidRPr="005F252D" w:rsidRDefault="005F252D" w:rsidP="005F252D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5F252D">
              <w:rPr>
                <w:rFonts w:ascii="Arial" w:hAnsi="Arial" w:cs="Arial"/>
                <w:sz w:val="20"/>
                <w:szCs w:val="20"/>
              </w:rPr>
              <w:t xml:space="preserve">ν. 4485/2017 και </w:t>
            </w:r>
            <w:r>
              <w:rPr>
                <w:rFonts w:ascii="Arial" w:hAnsi="Arial" w:cs="Arial"/>
                <w:sz w:val="20"/>
                <w:szCs w:val="20"/>
              </w:rPr>
              <w:t>δεν λαμβάνω</w:t>
            </w:r>
            <w:r w:rsidRPr="005F252D">
              <w:rPr>
                <w:rFonts w:ascii="Arial" w:hAnsi="Arial" w:cs="Arial"/>
                <w:sz w:val="20"/>
                <w:szCs w:val="20"/>
              </w:rPr>
              <w:t xml:space="preserve"> υποτροφία από άλλη πηγή.</w:t>
            </w:r>
          </w:p>
        </w:tc>
      </w:tr>
      <w:tr w:rsidR="00C83A6E" w:rsidRPr="00B14191" w14:paraId="76B6319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7BA001" w14:textId="77777777"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7CEDFC9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6992A06" w14:textId="77777777"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3B1F0BD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10154CD" w14:textId="77777777"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1BE438F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1155ED7" w14:textId="77777777"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38B9EE5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D6B4EC7" w14:textId="77777777"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3C34206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FF9C62A" w14:textId="77777777" w:rsidR="00C83A6E" w:rsidRPr="00B14191" w:rsidRDefault="00C83A6E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14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4191">
              <w:rPr>
                <w:rFonts w:ascii="Arial" w:hAnsi="Arial" w:cs="Arial"/>
                <w:sz w:val="20"/>
                <w:szCs w:val="20"/>
                <w:vertAlign w:val="superscript"/>
              </w:rPr>
              <w:t>(4)</w:t>
            </w:r>
          </w:p>
        </w:tc>
      </w:tr>
    </w:tbl>
    <w:p w14:paraId="36CD20BC" w14:textId="77777777" w:rsidR="00C83A6E" w:rsidRDefault="00C83A6E"/>
    <w:p w14:paraId="66C7E72E" w14:textId="027869BC"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9D6A17">
        <w:rPr>
          <w:color w:val="000000"/>
          <w:sz w:val="18"/>
          <w:szCs w:val="16"/>
        </w:rPr>
        <w:t>…</w:t>
      </w:r>
      <w:bookmarkStart w:id="0" w:name="_GoBack"/>
      <w:bookmarkEnd w:id="0"/>
      <w:r w:rsidR="00B14191" w:rsidRPr="00B14191">
        <w:rPr>
          <w:color w:val="000000"/>
          <w:sz w:val="18"/>
          <w:szCs w:val="16"/>
          <w:lang w:val="en-US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9D6A17">
        <w:rPr>
          <w:color w:val="000000"/>
          <w:sz w:val="18"/>
          <w:szCs w:val="16"/>
        </w:rPr>
        <w:t>…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="009D6A17">
        <w:rPr>
          <w:color w:val="000000"/>
          <w:sz w:val="18"/>
          <w:szCs w:val="16"/>
        </w:rPr>
        <w:t>2024</w:t>
      </w:r>
    </w:p>
    <w:p w14:paraId="1DFCB4F1" w14:textId="77777777"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02B6443E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2564A4F7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2119522E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63726CE6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37C8AA9E" w14:textId="77777777"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8463AEE" w14:textId="77777777" w:rsidR="00C83A6E" w:rsidRDefault="00C83A6E">
      <w:pPr>
        <w:jc w:val="both"/>
        <w:rPr>
          <w:rFonts w:ascii="Arial" w:hAnsi="Arial"/>
          <w:sz w:val="18"/>
        </w:rPr>
      </w:pPr>
    </w:p>
    <w:p w14:paraId="294F7389" w14:textId="77777777" w:rsidR="00C83A6E" w:rsidRDefault="00C83A6E">
      <w:pPr>
        <w:jc w:val="both"/>
        <w:rPr>
          <w:rFonts w:ascii="Arial" w:hAnsi="Arial"/>
          <w:sz w:val="18"/>
        </w:rPr>
      </w:pPr>
    </w:p>
    <w:p w14:paraId="681015A6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C1B7B10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554CF505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460A35A" w14:textId="77777777"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CD394" w14:textId="77777777" w:rsidR="00094F55" w:rsidRDefault="00094F55">
      <w:r>
        <w:separator/>
      </w:r>
    </w:p>
  </w:endnote>
  <w:endnote w:type="continuationSeparator" w:id="0">
    <w:p w14:paraId="5D092E35" w14:textId="77777777" w:rsidR="00094F55" w:rsidRDefault="0009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01BAC" w14:textId="77777777" w:rsidR="00094F55" w:rsidRDefault="00094F55">
      <w:r>
        <w:separator/>
      </w:r>
    </w:p>
  </w:footnote>
  <w:footnote w:type="continuationSeparator" w:id="0">
    <w:p w14:paraId="0D7705B6" w14:textId="77777777" w:rsidR="00094F55" w:rsidRDefault="00094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4A26" w14:textId="77777777" w:rsidR="00C83A6E" w:rsidRDefault="001F4556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6D57E560" wp14:editId="60077C19">
          <wp:extent cx="564515" cy="52451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45B9D" w14:textId="77777777"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B3D0A7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20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02E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EC4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8F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48C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225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4A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EF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EA9054C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82C70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E61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CF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1E72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C5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8F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82F0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5E9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8C08715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982B6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918AF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27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870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46C5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1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E7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AD1EDD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3A44B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00D8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83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D2D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023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656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547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AB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1A1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710438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AB428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6833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CED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CF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5AB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383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4E5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900C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58A889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07C55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764B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82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2B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EAAC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C0F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3AA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41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37"/>
    <w:rsid w:val="00094F55"/>
    <w:rsid w:val="001414F3"/>
    <w:rsid w:val="00144C7B"/>
    <w:rsid w:val="001F4556"/>
    <w:rsid w:val="00353785"/>
    <w:rsid w:val="0036504F"/>
    <w:rsid w:val="00410185"/>
    <w:rsid w:val="005267F6"/>
    <w:rsid w:val="005F252D"/>
    <w:rsid w:val="0060134C"/>
    <w:rsid w:val="008E5666"/>
    <w:rsid w:val="009465CA"/>
    <w:rsid w:val="009D6A17"/>
    <w:rsid w:val="009D7DBE"/>
    <w:rsid w:val="00A47580"/>
    <w:rsid w:val="00A66437"/>
    <w:rsid w:val="00AD05DC"/>
    <w:rsid w:val="00B0432C"/>
    <w:rsid w:val="00B14191"/>
    <w:rsid w:val="00B20BCF"/>
    <w:rsid w:val="00C83A6E"/>
    <w:rsid w:val="00DF3668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B05176F"/>
  <w15:chartTrackingRefBased/>
  <w15:docId w15:val="{7A99E08A-DADC-4A0C-97D2-34CDAFFB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Τσατσούλη Άννυ</cp:lastModifiedBy>
  <cp:revision>2</cp:revision>
  <cp:lastPrinted>2017-09-01T14:13:00Z</cp:lastPrinted>
  <dcterms:created xsi:type="dcterms:W3CDTF">2024-10-22T08:35:00Z</dcterms:created>
  <dcterms:modified xsi:type="dcterms:W3CDTF">2024-10-22T08:35:00Z</dcterms:modified>
</cp:coreProperties>
</file>